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Style w:val="Emphasis"/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Утвержден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приказом Министерства экономики, торговли и предпринимательства Республики Мордовия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 апреля 2026 г.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132 </w:t>
      </w:r>
      <w:r>
        <w:rPr>
          <w:rFonts w:ascii="Times New Roman" w:hAnsi="Times New Roman"/>
          <w:sz w:val="28"/>
          <w:szCs w:val="28"/>
        </w:rPr>
        <w:t xml:space="preserve">– П  </w:t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0" w:end="0"/>
        <w:jc w:val="center"/>
        <w:rPr>
          <w:bCs/>
          <w:sz w:val="28"/>
          <w:szCs w:val="28"/>
        </w:rPr>
      </w:pPr>
      <w:r>
        <w:rPr>
          <w:rStyle w:val="Emphasis"/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Перечень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0" w:end="0"/>
        <w:jc w:val="center"/>
        <w:rPr/>
      </w:pPr>
      <w:r>
        <w:rPr>
          <w:rStyle w:val="Emphasis"/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нормативных правовых актов, содержащих обязательные требования, оценка соблюдения которых является предметом 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Республики Мордовия</w:t>
      </w:r>
    </w:p>
    <w:p>
      <w:pPr>
        <w:pStyle w:val="Normal"/>
        <w:bidi w:val="0"/>
        <w:spacing w:before="0" w:after="0"/>
        <w:ind w:firstLine="709" w:start="0"/>
        <w:rPr>
          <w:rStyle w:val="Emphasis"/>
          <w:rFonts w:ascii="Times New Roman" w:hAnsi="Times New Roman"/>
          <w:i w:val="false"/>
          <w:i w:val="false"/>
          <w:iCs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21"/>
        <w:gridCol w:w="2443"/>
        <w:gridCol w:w="1769"/>
        <w:gridCol w:w="1300"/>
        <w:gridCol w:w="1750"/>
        <w:gridCol w:w="1671"/>
      </w:tblGrid>
      <w:tr>
        <w:trPr/>
        <w:tc>
          <w:tcPr>
            <w:tcW w:w="4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нормативного правового акта, устанавливающего обязательные требования </w:t>
            </w:r>
          </w:p>
        </w:tc>
        <w:tc>
          <w:tcPr>
            <w:tcW w:w="17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 на текст нормативного правового акта</w:t>
            </w:r>
          </w:p>
        </w:tc>
        <w:tc>
          <w:tcPr>
            <w:tcW w:w="13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структурных единиц нормативного правового акта, содержащих обязательные требования </w:t>
            </w:r>
          </w:p>
        </w:tc>
        <w:tc>
          <w:tcPr>
            <w:tcW w:w="1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Категории лиц, обязанных соблюдать установленные нормативным правовым актом обязательные требования </w:t>
            </w:r>
          </w:p>
        </w:tc>
        <w:tc>
          <w:tcPr>
            <w:tcW w:w="16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законы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7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Нормативные правовые акты Президента Российской Федерации и Правительства Российской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28 мая 2022 г. № 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      </w:r>
          </w:p>
        </w:tc>
        <w:tc>
          <w:tcPr>
            <w:tcW w:w="17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&amp;a3=&amp;a3type=1&amp;a3value=&amp;a6=&amp;a6type=1&amp;a6value=&amp;a15=&amp;a15type=1&amp;a15value=&amp;a7type=1&amp;a7from=&amp;a7to=&amp;a7date=28.05.2022&amp;a8=980&amp;a8type=1&amp;a1=&amp;a0=&amp;a16=&amp;a16type=1&amp;a16value=&amp;a17=&amp;a17type=1&amp;a17value=&amp;a4=&amp;a4type=1&amp;a4value=&amp;a23=&amp;a23type=1&amp;a23value=&amp;textpres=&amp;sort=7&amp;x=83&amp;y=9 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предприниматели, осуществляющие деятельность по заготовке, хранению, переработке и реализации лома черных и цветных металлов (далее – юридические лица и индивидуальные предприниматели)</w:t>
            </w:r>
          </w:p>
        </w:tc>
        <w:tc>
          <w:tcPr>
            <w:tcW w:w="1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 3, 4 статьи 14.1, статья 14.26 Кодекса Российской Федерации об административных правонарушениях (далее – КоАП РФ)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Нормативные правовые акты федеральных органов исполнительной власти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7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Нормативные правовые акты Республики Мордовия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Республики Мордовия от 20 октября 2000 г. № 527 «О мерах по упорядочению деятельности по заготовке, хранению, переработке и реализации лома черных металлов, цветных металлов на территории Республики Мордовия» </w:t>
            </w:r>
          </w:p>
        </w:tc>
        <w:tc>
          <w:tcPr>
            <w:tcW w:w="17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pravo.gov.ru/proxy/ips/?searchres=&amp;bpas=r041300&amp;a3=147000056&amp;a3type=1&amp;a3value=%CF%EE%F1%F2%E0%ED%EE%E2%EB%E5%ED%E8%E5&amp;a6=&amp;a6type=1&amp;a6value=&amp;a15=&amp;a15type=1&amp;a15value=&amp;a7type=1&amp;a7from=&amp;a7to=&amp;a7date=20.10.2000&amp;a8=527&amp;a8type=1&amp;a1=&amp;a0=&amp;a16=&amp;a16type=1&amp;a16value=&amp;a17=&amp;a17type=1&amp;a17value=&amp;a4=&amp;a4type=1&amp;a4value=&amp;a23=&amp;a23type=1&amp;a23value=&amp;textpres=&amp;sort=7&amp;x=64&amp;y=12</w:t>
            </w:r>
          </w:p>
        </w:tc>
        <w:tc>
          <w:tcPr>
            <w:tcW w:w="13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6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 3, 4 статьи 14.1, статья 14.26 КоАП РФ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850" w:footer="0" w:bottom="850"/>
          <w:pgNumType w:start="1" w:fmt="decimal"/>
          <w:formProt w:val="false"/>
          <w:textDirection w:val="lrTb"/>
        </w:sectPr>
      </w:pPr>
    </w:p>
    <w:p>
      <w:pPr>
        <w:pStyle w:val="Heading1"/>
        <w:bidi w:val="0"/>
        <w:spacing w:before="0" w:after="0"/>
        <w:ind w:hanging="0" w:star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517" w:top="108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bookmarkStart w:id="0" w:name="PageNumWizard_HEADER_Базовый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pacing w:before="108" w:after="108"/>
      <w:ind w:hanging="0"/>
      <w:jc w:val="center"/>
    </w:pPr>
    <w:rPr>
      <w:b/>
      <w:color w:val="26282F"/>
    </w:rPr>
  </w:style>
  <w:style w:type="character" w:styleId="Emphasis">
    <w:name w:val="Emphasis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</Template>
  <TotalTime>3</TotalTime>
  <Application>LibreOffice/7.6.2.1$Windows_X86_64 LibreOffice_project/56f7684011345957bbf33a7ee678afaf4d2ba333</Application>
  <AppVersion>15.0000</AppVersion>
  <Pages>2</Pages>
  <Words>263</Words>
  <Characters>2555</Characters>
  <CharactersWithSpaces>2801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2026-04-27T17:19:36Z</dcterms:created>
  <dc:creator/>
  <dc:description/>
  <dc:language>ru-RU</dc:language>
  <cp:lastModifiedBy/>
  <dcterms:modified xsi:type="dcterms:W3CDTF">2026-04-27T17:22:41Z</dcterms:modified>
  <cp:revision>2</cp:revision>
  <dc:subject/>
  <dc:title>Документ</dc:title>
</cp:coreProperties>
</file>